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8B" w:rsidRDefault="00D04F8B" w:rsidP="00C4184C">
      <w:pPr>
        <w:rPr>
          <w:b/>
          <w:bCs/>
          <w:color w:val="1F497D"/>
        </w:rPr>
      </w:pPr>
      <w:bookmarkStart w:id="0" w:name="_GoBack"/>
      <w:bookmarkEnd w:id="0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84C" w:rsidRPr="00C4184C" w:rsidTr="00236F25">
        <w:tc>
          <w:tcPr>
            <w:tcW w:w="9356" w:type="dxa"/>
          </w:tcPr>
          <w:p w:rsidR="00C4184C" w:rsidRDefault="00C4184C" w:rsidP="00624E11">
            <w:pPr>
              <w:pStyle w:val="ListParagraph"/>
              <w:ind w:left="601"/>
              <w:rPr>
                <w:color w:val="1F497D"/>
              </w:rPr>
            </w:pPr>
            <w:r w:rsidRPr="00C4184C">
              <w:rPr>
                <w:color w:val="1F497D"/>
              </w:rPr>
              <w:t>Outline to the</w:t>
            </w:r>
            <w:r w:rsidR="00892FC1">
              <w:rPr>
                <w:color w:val="1F497D"/>
              </w:rPr>
              <w:t xml:space="preserve"> candidate </w:t>
            </w:r>
            <w:r w:rsidRPr="00C4184C">
              <w:rPr>
                <w:color w:val="1F497D"/>
              </w:rPr>
              <w:t>the</w:t>
            </w:r>
            <w:r w:rsidR="00892FC1">
              <w:rPr>
                <w:color w:val="1F497D"/>
              </w:rPr>
              <w:t xml:space="preserve"> purpose of the meeting</w:t>
            </w:r>
            <w:r w:rsidR="00680BA9">
              <w:rPr>
                <w:color w:val="1F497D"/>
              </w:rPr>
              <w:t xml:space="preserve"> which is</w:t>
            </w:r>
            <w:r w:rsidR="0000282B">
              <w:rPr>
                <w:color w:val="1F497D"/>
              </w:rPr>
              <w:t>,</w:t>
            </w:r>
            <w:r w:rsidR="00680BA9">
              <w:rPr>
                <w:color w:val="1F497D"/>
              </w:rPr>
              <w:t xml:space="preserve"> to assist the completion of</w:t>
            </w:r>
            <w:r w:rsidR="00892FC1">
              <w:rPr>
                <w:color w:val="1F497D"/>
              </w:rPr>
              <w:t xml:space="preserve"> a risk assessment on the information provided on their PVG or Disclosure certificate</w:t>
            </w:r>
            <w:r w:rsidR="0000282B">
              <w:rPr>
                <w:color w:val="1F497D"/>
              </w:rPr>
              <w:t>. Explain that they will be asked to agree and</w:t>
            </w:r>
            <w:r w:rsidR="00892FC1">
              <w:rPr>
                <w:color w:val="1F497D"/>
              </w:rPr>
              <w:t xml:space="preserve"> </w:t>
            </w:r>
            <w:r w:rsidR="0000282B">
              <w:rPr>
                <w:color w:val="1F497D"/>
              </w:rPr>
              <w:t>sign a</w:t>
            </w:r>
            <w:r w:rsidRPr="00C4184C">
              <w:rPr>
                <w:color w:val="1F497D"/>
              </w:rPr>
              <w:t xml:space="preserve"> record of this meeting</w:t>
            </w:r>
            <w:r w:rsidR="0000282B">
              <w:rPr>
                <w:color w:val="1F497D"/>
              </w:rPr>
              <w:t xml:space="preserve"> which, if they are appointed,</w:t>
            </w:r>
            <w:r w:rsidRPr="00C4184C">
              <w:rPr>
                <w:color w:val="1F497D"/>
              </w:rPr>
              <w:t xml:space="preserve"> will be retained to evidence that this discussion has taken place</w:t>
            </w:r>
            <w:r w:rsidR="00892FC1">
              <w:rPr>
                <w:color w:val="1F497D"/>
              </w:rPr>
              <w:t>.</w:t>
            </w:r>
          </w:p>
          <w:p w:rsidR="00236F25" w:rsidRPr="00E25997" w:rsidRDefault="00236F25" w:rsidP="00E25997">
            <w:pPr>
              <w:rPr>
                <w:color w:val="1F497D"/>
              </w:rPr>
            </w:pPr>
          </w:p>
        </w:tc>
      </w:tr>
      <w:tr w:rsidR="00C4184C" w:rsidRPr="00C4184C" w:rsidTr="00236F25">
        <w:tc>
          <w:tcPr>
            <w:tcW w:w="9356" w:type="dxa"/>
          </w:tcPr>
          <w:p w:rsidR="002D3A66" w:rsidRDefault="002D3A66" w:rsidP="00624E11">
            <w:pPr>
              <w:pStyle w:val="ListParagraph"/>
              <w:numPr>
                <w:ilvl w:val="0"/>
                <w:numId w:val="1"/>
              </w:numPr>
              <w:ind w:left="601" w:hanging="612"/>
              <w:rPr>
                <w:color w:val="1F497D"/>
              </w:rPr>
            </w:pPr>
            <w:r>
              <w:rPr>
                <w:color w:val="1F497D"/>
              </w:rPr>
              <w:t>Discuss with</w:t>
            </w:r>
            <w:r w:rsidR="00624E11" w:rsidRPr="00C4184C">
              <w:rPr>
                <w:color w:val="1F497D"/>
              </w:rPr>
              <w:t xml:space="preserve"> the nominated cand</w:t>
            </w:r>
            <w:r>
              <w:rPr>
                <w:color w:val="1F497D"/>
              </w:rPr>
              <w:t>idate the information on the PVG/Disclosure Certificate and</w:t>
            </w:r>
            <w:r w:rsidR="00624E11" w:rsidRPr="00C4184C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allow the nominated candidate to provide the background to</w:t>
            </w:r>
            <w:r w:rsidR="00624E11" w:rsidRPr="00C4184C">
              <w:rPr>
                <w:color w:val="1F497D"/>
              </w:rPr>
              <w:t xml:space="preserve"> the </w:t>
            </w:r>
            <w:r w:rsidR="00762489">
              <w:rPr>
                <w:color w:val="1F497D"/>
              </w:rPr>
              <w:t>conviction/</w:t>
            </w:r>
            <w:r w:rsidR="00624E11" w:rsidRPr="00C4184C">
              <w:rPr>
                <w:color w:val="1F497D"/>
              </w:rPr>
              <w:t>offence</w:t>
            </w:r>
            <w:r>
              <w:rPr>
                <w:color w:val="1F497D"/>
              </w:rPr>
              <w:t>(s), taking into account the following:</w:t>
            </w:r>
          </w:p>
          <w:p w:rsidR="00624E11" w:rsidRDefault="00624E11" w:rsidP="002D3A66">
            <w:pPr>
              <w:pStyle w:val="ListParagraph"/>
              <w:numPr>
                <w:ilvl w:val="0"/>
                <w:numId w:val="4"/>
              </w:numPr>
              <w:rPr>
                <w:color w:val="1F497D"/>
              </w:rPr>
            </w:pPr>
            <w:r w:rsidRPr="002D3A66">
              <w:rPr>
                <w:color w:val="1F497D"/>
              </w:rPr>
              <w:t xml:space="preserve">age at time of </w:t>
            </w:r>
            <w:r w:rsidR="00FA5E53">
              <w:rPr>
                <w:color w:val="1F497D"/>
              </w:rPr>
              <w:t>conviction/</w:t>
            </w:r>
            <w:r w:rsidRPr="002D3A66">
              <w:rPr>
                <w:color w:val="1F497D"/>
              </w:rPr>
              <w:t>offence</w:t>
            </w:r>
            <w:r w:rsidR="002D3A66">
              <w:rPr>
                <w:color w:val="1F497D"/>
              </w:rPr>
              <w:t>(s)</w:t>
            </w:r>
          </w:p>
          <w:p w:rsidR="006C0CF2" w:rsidRDefault="002D3A66" w:rsidP="002D3A66">
            <w:pPr>
              <w:pStyle w:val="ListParagraph"/>
              <w:numPr>
                <w:ilvl w:val="0"/>
                <w:numId w:val="4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time since </w:t>
            </w:r>
            <w:r w:rsidR="00FA5E53">
              <w:rPr>
                <w:color w:val="1F497D"/>
              </w:rPr>
              <w:t>conviction/</w:t>
            </w:r>
            <w:r>
              <w:rPr>
                <w:color w:val="1F497D"/>
              </w:rPr>
              <w:t>offence</w:t>
            </w:r>
            <w:r w:rsidR="00FA5E53">
              <w:rPr>
                <w:color w:val="1F497D"/>
              </w:rPr>
              <w:t>(s)</w:t>
            </w:r>
          </w:p>
          <w:p w:rsidR="002D3A66" w:rsidRDefault="00FA5E53" w:rsidP="002D3A66">
            <w:pPr>
              <w:pStyle w:val="ListParagraph"/>
              <w:numPr>
                <w:ilvl w:val="0"/>
                <w:numId w:val="4"/>
              </w:numPr>
              <w:rPr>
                <w:color w:val="1F497D"/>
              </w:rPr>
            </w:pPr>
            <w:r>
              <w:rPr>
                <w:color w:val="1F497D"/>
              </w:rPr>
              <w:t>or, where more than one</w:t>
            </w:r>
            <w:r w:rsidR="006C0CF2">
              <w:rPr>
                <w:color w:val="1F497D"/>
              </w:rPr>
              <w:t>, time since most recent</w:t>
            </w:r>
            <w:r w:rsidR="002D3A66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conviction/</w:t>
            </w:r>
            <w:r w:rsidR="002D3A66">
              <w:rPr>
                <w:color w:val="1F497D"/>
              </w:rPr>
              <w:t>offenc</w:t>
            </w:r>
            <w:r>
              <w:rPr>
                <w:color w:val="1F497D"/>
              </w:rPr>
              <w:t>e(s)</w:t>
            </w:r>
          </w:p>
          <w:p w:rsidR="006C0CF2" w:rsidRPr="002D3A66" w:rsidRDefault="001E13A6" w:rsidP="002D3A66">
            <w:pPr>
              <w:pStyle w:val="ListParagraph"/>
              <w:numPr>
                <w:ilvl w:val="0"/>
                <w:numId w:val="4"/>
              </w:numPr>
              <w:rPr>
                <w:color w:val="1F497D"/>
              </w:rPr>
            </w:pPr>
            <w:r>
              <w:rPr>
                <w:color w:val="1F497D"/>
              </w:rPr>
              <w:t>circumstances which le</w:t>
            </w:r>
            <w:r w:rsidR="006C0CF2">
              <w:rPr>
                <w:color w:val="1F497D"/>
              </w:rPr>
              <w:t>d to</w:t>
            </w:r>
            <w:r w:rsidR="00112DDC">
              <w:rPr>
                <w:color w:val="1F497D"/>
              </w:rPr>
              <w:t xml:space="preserve"> the</w:t>
            </w:r>
            <w:r w:rsidR="006C0CF2">
              <w:rPr>
                <w:color w:val="1F497D"/>
              </w:rPr>
              <w:t xml:space="preserve"> </w:t>
            </w:r>
            <w:r w:rsidR="00FA5E53">
              <w:rPr>
                <w:color w:val="1F497D"/>
              </w:rPr>
              <w:t>conviction/</w:t>
            </w:r>
            <w:r w:rsidR="006C0CF2">
              <w:rPr>
                <w:color w:val="1F497D"/>
              </w:rPr>
              <w:t>offence</w:t>
            </w:r>
            <w:r w:rsidR="00FA5E53">
              <w:rPr>
                <w:color w:val="1F497D"/>
              </w:rPr>
              <w:t>(s)</w:t>
            </w:r>
          </w:p>
          <w:p w:rsidR="00460394" w:rsidRPr="00C4184C" w:rsidRDefault="00460394" w:rsidP="00624E11">
            <w:pPr>
              <w:pStyle w:val="ListParagraph"/>
              <w:ind w:left="601"/>
              <w:rPr>
                <w:color w:val="1F497D"/>
              </w:rPr>
            </w:pPr>
          </w:p>
        </w:tc>
      </w:tr>
      <w:tr w:rsidR="00C4184C" w:rsidRPr="00C4184C" w:rsidTr="00236F25">
        <w:tc>
          <w:tcPr>
            <w:tcW w:w="9356" w:type="dxa"/>
          </w:tcPr>
          <w:p w:rsidR="00460394" w:rsidRDefault="00111D0B" w:rsidP="00C4184C">
            <w:pPr>
              <w:rPr>
                <w:color w:val="1F497D"/>
              </w:rPr>
            </w:pPr>
            <w:r>
              <w:rPr>
                <w:color w:val="1F497D"/>
              </w:rPr>
              <w:t xml:space="preserve">          Record</w:t>
            </w:r>
          </w:p>
          <w:p w:rsidR="00460394" w:rsidRDefault="00460394" w:rsidP="00C4184C">
            <w:pPr>
              <w:rPr>
                <w:color w:val="1F497D"/>
              </w:rPr>
            </w:pPr>
          </w:p>
          <w:p w:rsidR="00460394" w:rsidRDefault="00460394" w:rsidP="00C4184C">
            <w:pPr>
              <w:rPr>
                <w:color w:val="1F497D"/>
              </w:rPr>
            </w:pPr>
          </w:p>
          <w:p w:rsidR="00460394" w:rsidRDefault="00460394" w:rsidP="00C4184C">
            <w:pPr>
              <w:rPr>
                <w:color w:val="1F497D"/>
              </w:rPr>
            </w:pPr>
          </w:p>
          <w:p w:rsidR="00460394" w:rsidRDefault="00460394" w:rsidP="00C4184C">
            <w:pPr>
              <w:rPr>
                <w:color w:val="1F497D"/>
              </w:rPr>
            </w:pPr>
          </w:p>
          <w:p w:rsidR="00460394" w:rsidRDefault="00460394" w:rsidP="00C4184C">
            <w:pPr>
              <w:rPr>
                <w:color w:val="1F497D"/>
              </w:rPr>
            </w:pPr>
          </w:p>
          <w:p w:rsidR="00460394" w:rsidRDefault="00460394" w:rsidP="00C4184C">
            <w:pPr>
              <w:rPr>
                <w:color w:val="1F497D"/>
              </w:rPr>
            </w:pPr>
          </w:p>
          <w:p w:rsidR="006C5454" w:rsidRDefault="006C5454" w:rsidP="00C4184C">
            <w:pPr>
              <w:rPr>
                <w:color w:val="1F497D"/>
              </w:rPr>
            </w:pPr>
          </w:p>
          <w:p w:rsidR="00C4184C" w:rsidRPr="00C4184C" w:rsidRDefault="00C4184C" w:rsidP="00C4184C">
            <w:pPr>
              <w:rPr>
                <w:color w:val="1F497D"/>
              </w:rPr>
            </w:pPr>
          </w:p>
        </w:tc>
      </w:tr>
      <w:tr w:rsidR="00762489" w:rsidRPr="00C4184C" w:rsidTr="00236F25">
        <w:tc>
          <w:tcPr>
            <w:tcW w:w="9356" w:type="dxa"/>
          </w:tcPr>
          <w:p w:rsidR="00762489" w:rsidRPr="00762489" w:rsidRDefault="00762489" w:rsidP="00762489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 Discuss with the nominated candidate  any change to their circumstances since the  conviction/offence(s)</w:t>
            </w:r>
            <w:r w:rsidR="00BF72C4">
              <w:rPr>
                <w:color w:val="1F497D"/>
              </w:rPr>
              <w:t xml:space="preserve">  and what their current insight is into </w:t>
            </w:r>
            <w:r w:rsidR="00F808F4">
              <w:rPr>
                <w:color w:val="1F497D"/>
              </w:rPr>
              <w:t>the conviction/offence(s)</w:t>
            </w:r>
          </w:p>
        </w:tc>
      </w:tr>
      <w:tr w:rsidR="00BF72C4" w:rsidRPr="00C4184C" w:rsidTr="00236F25">
        <w:tc>
          <w:tcPr>
            <w:tcW w:w="9356" w:type="dxa"/>
          </w:tcPr>
          <w:p w:rsidR="00BF72C4" w:rsidRDefault="00111D0B" w:rsidP="00BF72C4">
            <w:pPr>
              <w:pStyle w:val="ListParagraph"/>
              <w:ind w:left="360"/>
              <w:rPr>
                <w:color w:val="1F497D"/>
              </w:rPr>
            </w:pPr>
            <w:r>
              <w:rPr>
                <w:color w:val="1F497D"/>
              </w:rPr>
              <w:t xml:space="preserve">     Record</w:t>
            </w: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  <w:p w:rsidR="00F808F4" w:rsidRDefault="00F808F4" w:rsidP="00BF72C4">
            <w:pPr>
              <w:pStyle w:val="ListParagraph"/>
              <w:ind w:left="360"/>
              <w:rPr>
                <w:color w:val="1F497D"/>
              </w:rPr>
            </w:pPr>
          </w:p>
          <w:p w:rsidR="00F808F4" w:rsidRDefault="00F808F4" w:rsidP="00BF72C4">
            <w:pPr>
              <w:pStyle w:val="ListParagraph"/>
              <w:ind w:left="360"/>
              <w:rPr>
                <w:color w:val="1F497D"/>
              </w:rPr>
            </w:pPr>
          </w:p>
          <w:p w:rsidR="00BF72C4" w:rsidRDefault="00BF72C4" w:rsidP="00BF72C4">
            <w:pPr>
              <w:pStyle w:val="ListParagraph"/>
              <w:ind w:left="360"/>
              <w:rPr>
                <w:color w:val="1F497D"/>
              </w:rPr>
            </w:pPr>
          </w:p>
        </w:tc>
      </w:tr>
      <w:tr w:rsidR="003A45DB" w:rsidRPr="00C4184C" w:rsidTr="00236F25">
        <w:tc>
          <w:tcPr>
            <w:tcW w:w="9356" w:type="dxa"/>
          </w:tcPr>
          <w:p w:rsidR="003A45DB" w:rsidRDefault="003A45DB" w:rsidP="003A45DB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Where the candidate is being considered for listing</w:t>
            </w:r>
            <w:r w:rsidR="00732F4E">
              <w:rPr>
                <w:color w:val="1F497D"/>
              </w:rPr>
              <w:t>,</w:t>
            </w:r>
            <w:r>
              <w:rPr>
                <w:color w:val="1F497D"/>
              </w:rPr>
              <w:t xml:space="preserve"> discuss with the candidate the context and reasons for this.</w:t>
            </w:r>
          </w:p>
        </w:tc>
      </w:tr>
      <w:tr w:rsidR="003A45DB" w:rsidRPr="00C4184C" w:rsidTr="00236F25">
        <w:tc>
          <w:tcPr>
            <w:tcW w:w="9356" w:type="dxa"/>
          </w:tcPr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Default="003A45DB" w:rsidP="003A45DB">
            <w:pPr>
              <w:rPr>
                <w:color w:val="1F497D"/>
              </w:rPr>
            </w:pPr>
          </w:p>
          <w:p w:rsidR="003A45DB" w:rsidRPr="003A45DB" w:rsidRDefault="003A45DB" w:rsidP="003A45DB">
            <w:pPr>
              <w:rPr>
                <w:color w:val="1F497D"/>
              </w:rPr>
            </w:pPr>
          </w:p>
        </w:tc>
      </w:tr>
    </w:tbl>
    <w:p w:rsidR="00C4184C" w:rsidRDefault="00C4184C"/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  <w:gridCol w:w="709"/>
        <w:gridCol w:w="1134"/>
      </w:tblGrid>
      <w:tr w:rsidR="00236F25" w:rsidRPr="00C4184C" w:rsidTr="008D63BF">
        <w:tc>
          <w:tcPr>
            <w:tcW w:w="3686" w:type="dxa"/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  <w:r>
              <w:rPr>
                <w:color w:val="1F497D"/>
              </w:rPr>
              <w:t>Manager’s signature:</w:t>
            </w:r>
          </w:p>
          <w:p w:rsidR="006C5454" w:rsidRDefault="006C5454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C4184C" w:rsidRDefault="00C4184C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709" w:type="dxa"/>
            <w:vAlign w:val="bottom"/>
          </w:tcPr>
          <w:p w:rsidR="00C4184C" w:rsidRDefault="00C4184C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  <w:r>
              <w:rPr>
                <w:color w:val="1F497D"/>
              </w:rPr>
              <w:t>Date: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4184C" w:rsidRDefault="00C4184C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</w:tr>
      <w:tr w:rsidR="00236F25" w:rsidRPr="00C4184C" w:rsidTr="008D63BF">
        <w:tc>
          <w:tcPr>
            <w:tcW w:w="3686" w:type="dxa"/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  <w:r>
              <w:rPr>
                <w:color w:val="1F497D"/>
              </w:rPr>
              <w:t>Print manager name:</w:t>
            </w:r>
          </w:p>
          <w:p w:rsidR="006C5454" w:rsidRDefault="006C5454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</w:tr>
      <w:tr w:rsidR="00236F25" w:rsidRPr="00C4184C" w:rsidTr="008D63BF">
        <w:tc>
          <w:tcPr>
            <w:tcW w:w="3686" w:type="dxa"/>
            <w:vAlign w:val="bottom"/>
          </w:tcPr>
          <w:p w:rsidR="00C4184C" w:rsidRDefault="00F808F4" w:rsidP="00E25997">
            <w:pPr>
              <w:spacing w:before="120"/>
              <w:ind w:hanging="11"/>
              <w:rPr>
                <w:color w:val="1F497D"/>
              </w:rPr>
            </w:pPr>
            <w:r>
              <w:rPr>
                <w:color w:val="1F497D"/>
              </w:rPr>
              <w:t>Nominated C</w:t>
            </w:r>
            <w:r w:rsidR="00236F25" w:rsidRPr="00236F25">
              <w:rPr>
                <w:color w:val="1F497D"/>
              </w:rPr>
              <w:t>andidate signature</w:t>
            </w:r>
            <w:r w:rsidR="00236F25">
              <w:rPr>
                <w:color w:val="1F497D"/>
              </w:rPr>
              <w:t>:</w:t>
            </w:r>
          </w:p>
          <w:p w:rsidR="006C5454" w:rsidRPr="00236F25" w:rsidRDefault="006C5454" w:rsidP="00E25997">
            <w:pPr>
              <w:spacing w:before="120"/>
              <w:ind w:hanging="11"/>
              <w:rPr>
                <w:color w:val="1F497D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C4184C" w:rsidRDefault="00C4184C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709" w:type="dxa"/>
            <w:vAlign w:val="bottom"/>
          </w:tcPr>
          <w:p w:rsidR="00C4184C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  <w:r>
              <w:rPr>
                <w:color w:val="1F497D"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4184C" w:rsidRDefault="00C4184C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</w:tr>
      <w:tr w:rsidR="00236F25" w:rsidRPr="00C4184C" w:rsidTr="008D63BF">
        <w:tc>
          <w:tcPr>
            <w:tcW w:w="3686" w:type="dxa"/>
            <w:vAlign w:val="bottom"/>
          </w:tcPr>
          <w:p w:rsidR="00236F25" w:rsidRDefault="00F808F4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  <w:r>
              <w:rPr>
                <w:color w:val="1F497D"/>
              </w:rPr>
              <w:t>Print Nominated C</w:t>
            </w:r>
            <w:r w:rsidR="00236F25" w:rsidRPr="00236F25">
              <w:rPr>
                <w:color w:val="1F497D"/>
              </w:rPr>
              <w:t>andidate name:</w:t>
            </w:r>
          </w:p>
          <w:p w:rsidR="006C5454" w:rsidRPr="00236F25" w:rsidRDefault="006C5454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F25" w:rsidRDefault="00236F25" w:rsidP="00E25997">
            <w:pPr>
              <w:pStyle w:val="ListParagraph"/>
              <w:spacing w:before="120"/>
              <w:ind w:left="0" w:hanging="11"/>
              <w:rPr>
                <w:color w:val="1F497D"/>
              </w:rPr>
            </w:pPr>
          </w:p>
        </w:tc>
      </w:tr>
    </w:tbl>
    <w:p w:rsidR="00C4184C" w:rsidRDefault="00C4184C" w:rsidP="00236F25">
      <w:pPr>
        <w:pStyle w:val="ListParagraph"/>
        <w:ind w:left="0" w:hanging="11"/>
        <w:rPr>
          <w:color w:val="1F497D"/>
        </w:rPr>
      </w:pPr>
    </w:p>
    <w:sectPr w:rsidR="00C4184C" w:rsidSect="00460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440" w:bottom="993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89" w:rsidRDefault="00762489" w:rsidP="00C4184C">
      <w:r>
        <w:separator/>
      </w:r>
    </w:p>
  </w:endnote>
  <w:endnote w:type="continuationSeparator" w:id="0">
    <w:p w:rsidR="00762489" w:rsidRDefault="00762489" w:rsidP="00C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1A" w:rsidRDefault="001938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89" w:rsidRDefault="000B0BF2" w:rsidP="00EF5159">
    <w:pPr>
      <w:pStyle w:val="Footer"/>
      <w:jc w:val="right"/>
    </w:pPr>
    <w:fldSimple w:instr=" FILENAME  \p  \* MERGEFORMAT ">
      <w:r w:rsidR="00762489">
        <w:rPr>
          <w:noProof/>
        </w:rPr>
        <w:t>Document1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1A" w:rsidRDefault="00193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89" w:rsidRDefault="00762489" w:rsidP="00C4184C">
      <w:r>
        <w:separator/>
      </w:r>
    </w:p>
  </w:footnote>
  <w:footnote w:type="continuationSeparator" w:id="0">
    <w:p w:rsidR="00762489" w:rsidRDefault="00762489" w:rsidP="00C4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1A" w:rsidRDefault="00193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89" w:rsidRDefault="00762489" w:rsidP="00EF5159">
    <w:pPr>
      <w:ind w:left="3119"/>
      <w:jc w:val="both"/>
      <w:rPr>
        <w:b/>
        <w:bCs/>
        <w:color w:val="1F497D"/>
        <w:sz w:val="24"/>
        <w:szCs w:val="24"/>
      </w:rPr>
    </w:pPr>
    <w:r>
      <w:rPr>
        <w:b/>
        <w:bCs/>
        <w:noProof/>
        <w:color w:val="1F497D"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-343973</wp:posOffset>
          </wp:positionH>
          <wp:positionV relativeFrom="paragraph">
            <wp:posOffset>-1905</wp:posOffset>
          </wp:positionV>
          <wp:extent cx="2575363" cy="752475"/>
          <wp:effectExtent l="19050" t="0" r="0" b="0"/>
          <wp:wrapNone/>
          <wp:docPr id="2" name="Picture 2" descr="187_CECtab_plus_bleed doc fo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87_CECtab_plus_bleed doc forma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363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2489" w:rsidRDefault="00762489" w:rsidP="00116423">
    <w:pPr>
      <w:rPr>
        <w:b/>
        <w:bCs/>
        <w:color w:val="1F497D"/>
        <w:sz w:val="24"/>
        <w:szCs w:val="24"/>
      </w:rPr>
    </w:pPr>
    <w:r>
      <w:rPr>
        <w:b/>
        <w:bCs/>
        <w:color w:val="1F497D"/>
        <w:sz w:val="24"/>
        <w:szCs w:val="24"/>
      </w:rPr>
      <w:t xml:space="preserve">                                                                  RECORD OF MEETING ON </w:t>
    </w:r>
    <w:r w:rsidR="001A0CC3">
      <w:rPr>
        <w:b/>
        <w:bCs/>
        <w:color w:val="1F497D"/>
        <w:sz w:val="24"/>
        <w:szCs w:val="24"/>
      </w:rPr>
      <w:t xml:space="preserve">PVG/DISCLOSURE                     </w:t>
    </w:r>
  </w:p>
  <w:p w:rsidR="00762489" w:rsidRDefault="001A0CC3" w:rsidP="00116423">
    <w:pPr>
      <w:rPr>
        <w:b/>
        <w:bCs/>
        <w:color w:val="1F497D"/>
        <w:sz w:val="24"/>
        <w:szCs w:val="24"/>
      </w:rPr>
    </w:pPr>
    <w:r>
      <w:rPr>
        <w:b/>
        <w:bCs/>
        <w:color w:val="1F497D"/>
        <w:sz w:val="24"/>
        <w:szCs w:val="24"/>
      </w:rPr>
      <w:t xml:space="preserve">                                                                  INFORMATION      </w:t>
    </w:r>
  </w:p>
  <w:p w:rsidR="00762489" w:rsidRDefault="00762489" w:rsidP="00116423">
    <w:pPr>
      <w:rPr>
        <w:b/>
        <w:bCs/>
        <w:color w:val="1F497D"/>
        <w:sz w:val="24"/>
        <w:szCs w:val="24"/>
      </w:rPr>
    </w:pPr>
  </w:p>
  <w:p w:rsidR="00BF72C4" w:rsidRDefault="001A0CC3" w:rsidP="00116423">
    <w:pPr>
      <w:rPr>
        <w:b/>
        <w:bCs/>
        <w:color w:val="1F497D"/>
        <w:sz w:val="24"/>
        <w:szCs w:val="24"/>
      </w:rPr>
    </w:pPr>
    <w:r>
      <w:rPr>
        <w:b/>
        <w:bCs/>
        <w:color w:val="1F497D"/>
        <w:sz w:val="24"/>
        <w:szCs w:val="24"/>
      </w:rPr>
      <w:t xml:space="preserve">                                                                    </w:t>
    </w:r>
  </w:p>
  <w:p w:rsidR="00762489" w:rsidRDefault="00762489" w:rsidP="00892FC1">
    <w:pPr>
      <w:rPr>
        <w:rFonts w:ascii="Arial" w:hAnsi="Arial" w:cs="Arial"/>
        <w:b/>
      </w:rPr>
    </w:pPr>
    <w:r w:rsidRPr="007D6AAF">
      <w:rPr>
        <w:rFonts w:ascii="Arial" w:hAnsi="Arial" w:cs="Arial"/>
        <w:b/>
      </w:rPr>
      <w:t xml:space="preserve">Name of </w:t>
    </w:r>
    <w:r w:rsidR="00B134F0">
      <w:rPr>
        <w:rFonts w:ascii="Arial" w:hAnsi="Arial" w:cs="Arial"/>
        <w:b/>
      </w:rPr>
      <w:t xml:space="preserve">Nominated </w:t>
    </w:r>
    <w:r w:rsidRPr="007D6AAF">
      <w:rPr>
        <w:rFonts w:ascii="Arial" w:hAnsi="Arial" w:cs="Arial"/>
        <w:b/>
      </w:rPr>
      <w:t>Candidate</w:t>
    </w:r>
    <w:r>
      <w:rPr>
        <w:rFonts w:ascii="Arial" w:hAnsi="Arial" w:cs="Arial"/>
        <w:b/>
      </w:rPr>
      <w:t>:</w:t>
    </w:r>
  </w:p>
  <w:p w:rsidR="00762489" w:rsidRDefault="00762489" w:rsidP="00892FC1">
    <w:pPr>
      <w:rPr>
        <w:rFonts w:ascii="Arial" w:hAnsi="Arial" w:cs="Arial"/>
        <w:b/>
      </w:rPr>
    </w:pPr>
    <w:r w:rsidRPr="007D6AAF">
      <w:rPr>
        <w:rFonts w:ascii="Arial" w:hAnsi="Arial" w:cs="Arial"/>
        <w:b/>
      </w:rPr>
      <w:t>Department:</w:t>
    </w:r>
  </w:p>
  <w:p w:rsidR="00762489" w:rsidRPr="007D6AAF" w:rsidRDefault="00762489" w:rsidP="00116423">
    <w:pPr>
      <w:rPr>
        <w:rFonts w:ascii="Arial" w:hAnsi="Arial" w:cs="Arial"/>
        <w:b/>
      </w:rPr>
    </w:pPr>
    <w:r w:rsidRPr="007D6AAF">
      <w:rPr>
        <w:rFonts w:ascii="Arial" w:hAnsi="Arial" w:cs="Arial"/>
        <w:b/>
      </w:rPr>
      <w:t>Post:</w:t>
    </w:r>
  </w:p>
  <w:p w:rsidR="00762489" w:rsidRDefault="00762489" w:rsidP="00116423">
    <w:pPr>
      <w:rPr>
        <w:rFonts w:ascii="Arial" w:hAnsi="Arial" w:cs="Arial"/>
      </w:rPr>
    </w:pPr>
    <w:r w:rsidRPr="007D6AAF">
      <w:rPr>
        <w:rFonts w:ascii="Arial" w:hAnsi="Arial" w:cs="Arial"/>
        <w:b/>
      </w:rPr>
      <w:t>Post Reference</w:t>
    </w:r>
    <w:r w:rsidRPr="007D6AAF">
      <w:rPr>
        <w:rFonts w:ascii="Arial" w:hAnsi="Arial" w:cs="Arial"/>
      </w:rPr>
      <w:t>:</w:t>
    </w:r>
  </w:p>
  <w:p w:rsidR="00762489" w:rsidRPr="00680BA9" w:rsidRDefault="00762489" w:rsidP="00116423">
    <w:pPr>
      <w:rPr>
        <w:rFonts w:ascii="Arial" w:hAnsi="Arial" w:cs="Arial"/>
        <w:sz w:val="16"/>
        <w:szCs w:val="16"/>
      </w:rPr>
    </w:pPr>
  </w:p>
  <w:p w:rsidR="00762489" w:rsidRPr="00892FC1" w:rsidRDefault="00762489" w:rsidP="00116423">
    <w:pPr>
      <w:rPr>
        <w:rFonts w:ascii="Arial" w:hAnsi="Arial" w:cs="Arial"/>
        <w:b/>
      </w:rPr>
    </w:pPr>
    <w:r>
      <w:rPr>
        <w:rFonts w:ascii="Arial" w:hAnsi="Arial" w:cs="Arial"/>
        <w:b/>
      </w:rPr>
      <w:t>Name of Manager</w:t>
    </w:r>
    <w:r w:rsidR="00342A71">
      <w:rPr>
        <w:rFonts w:ascii="Arial" w:hAnsi="Arial" w:cs="Arial"/>
        <w:b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1A" w:rsidRDefault="00193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1869"/>
    <w:multiLevelType w:val="hybridMultilevel"/>
    <w:tmpl w:val="367A34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E015C"/>
    <w:multiLevelType w:val="hybridMultilevel"/>
    <w:tmpl w:val="9790E2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B5334"/>
    <w:multiLevelType w:val="hybridMultilevel"/>
    <w:tmpl w:val="790666C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54"/>
    <w:rsid w:val="0000282B"/>
    <w:rsid w:val="00080990"/>
    <w:rsid w:val="000B0BF2"/>
    <w:rsid w:val="000D1A7E"/>
    <w:rsid w:val="000D501E"/>
    <w:rsid w:val="00104B36"/>
    <w:rsid w:val="00111D0B"/>
    <w:rsid w:val="00112DDC"/>
    <w:rsid w:val="00116423"/>
    <w:rsid w:val="00116487"/>
    <w:rsid w:val="0019381A"/>
    <w:rsid w:val="0019760F"/>
    <w:rsid w:val="001A0CC3"/>
    <w:rsid w:val="001E13A6"/>
    <w:rsid w:val="00236F25"/>
    <w:rsid w:val="002D3A66"/>
    <w:rsid w:val="002F5486"/>
    <w:rsid w:val="00342A71"/>
    <w:rsid w:val="0038436F"/>
    <w:rsid w:val="0038721B"/>
    <w:rsid w:val="003A45DB"/>
    <w:rsid w:val="003C407C"/>
    <w:rsid w:val="00460394"/>
    <w:rsid w:val="004B27B0"/>
    <w:rsid w:val="004F0D1E"/>
    <w:rsid w:val="00514E2D"/>
    <w:rsid w:val="00535910"/>
    <w:rsid w:val="00552AF3"/>
    <w:rsid w:val="005D2C14"/>
    <w:rsid w:val="005D41EF"/>
    <w:rsid w:val="00624E11"/>
    <w:rsid w:val="0062525C"/>
    <w:rsid w:val="006372F7"/>
    <w:rsid w:val="00666773"/>
    <w:rsid w:val="00680BA9"/>
    <w:rsid w:val="006C0CF2"/>
    <w:rsid w:val="006C5454"/>
    <w:rsid w:val="00704049"/>
    <w:rsid w:val="00732F4E"/>
    <w:rsid w:val="00737C43"/>
    <w:rsid w:val="00742C1E"/>
    <w:rsid w:val="0074449C"/>
    <w:rsid w:val="00762489"/>
    <w:rsid w:val="007845DD"/>
    <w:rsid w:val="007C63B1"/>
    <w:rsid w:val="00831833"/>
    <w:rsid w:val="00862D11"/>
    <w:rsid w:val="00892FC1"/>
    <w:rsid w:val="008D63BF"/>
    <w:rsid w:val="00932271"/>
    <w:rsid w:val="009D1922"/>
    <w:rsid w:val="00A06783"/>
    <w:rsid w:val="00AE4F7F"/>
    <w:rsid w:val="00AE6DA1"/>
    <w:rsid w:val="00AF5206"/>
    <w:rsid w:val="00B134F0"/>
    <w:rsid w:val="00B3078A"/>
    <w:rsid w:val="00BB5C00"/>
    <w:rsid w:val="00BF72C4"/>
    <w:rsid w:val="00C15E9D"/>
    <w:rsid w:val="00C15FFB"/>
    <w:rsid w:val="00C26E1F"/>
    <w:rsid w:val="00C4184C"/>
    <w:rsid w:val="00C6205C"/>
    <w:rsid w:val="00C97785"/>
    <w:rsid w:val="00CE2470"/>
    <w:rsid w:val="00D04F8B"/>
    <w:rsid w:val="00D41937"/>
    <w:rsid w:val="00D50C9A"/>
    <w:rsid w:val="00D8070A"/>
    <w:rsid w:val="00D81B08"/>
    <w:rsid w:val="00E05876"/>
    <w:rsid w:val="00E1372F"/>
    <w:rsid w:val="00E25997"/>
    <w:rsid w:val="00EA41C8"/>
    <w:rsid w:val="00EA7C9F"/>
    <w:rsid w:val="00EE2CB8"/>
    <w:rsid w:val="00EF5159"/>
    <w:rsid w:val="00F80225"/>
    <w:rsid w:val="00F808F4"/>
    <w:rsid w:val="00FA5E53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4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4C"/>
    <w:pPr>
      <w:ind w:left="720"/>
    </w:pPr>
  </w:style>
  <w:style w:type="table" w:styleId="TableGrid">
    <w:name w:val="Table Grid"/>
    <w:basedOn w:val="TableNormal"/>
    <w:uiPriority w:val="59"/>
    <w:rsid w:val="00C4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1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84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41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84C"/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4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4C"/>
    <w:pPr>
      <w:ind w:left="720"/>
    </w:pPr>
  </w:style>
  <w:style w:type="table" w:styleId="TableGrid">
    <w:name w:val="Table Grid"/>
    <w:basedOn w:val="TableNormal"/>
    <w:uiPriority w:val="59"/>
    <w:rsid w:val="00C4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1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84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41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84C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4579\AppData\Local\Microsoft\Windows\Temporary%20Internet%20Files\Content.Outlook\DG43IOGY\Reocrd%20of%20CR%20Interwiew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Reocrd of CR Interwiews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Thornley</dc:creator>
  <cp:lastModifiedBy>hindsr</cp:lastModifiedBy>
  <cp:revision>2</cp:revision>
  <cp:lastPrinted>2014-08-07T09:13:00Z</cp:lastPrinted>
  <dcterms:created xsi:type="dcterms:W3CDTF">2018-11-12T13:41:00Z</dcterms:created>
  <dcterms:modified xsi:type="dcterms:W3CDTF">2018-11-12T13:41:00Z</dcterms:modified>
</cp:coreProperties>
</file>