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C1" w:rsidRDefault="00E079C1">
      <w:pPr>
        <w:rPr>
          <w:b/>
        </w:rPr>
      </w:pPr>
      <w:bookmarkStart w:id="0" w:name="_GoBack"/>
      <w:bookmarkEnd w:id="0"/>
    </w:p>
    <w:p w:rsidR="00E079C1" w:rsidRDefault="00E079C1">
      <w:pPr>
        <w:rPr>
          <w:b/>
        </w:rPr>
      </w:pPr>
    </w:p>
    <w:p w:rsidR="0036266E" w:rsidRDefault="00E079C1">
      <w:pPr>
        <w:rPr>
          <w:b/>
        </w:rPr>
      </w:pPr>
      <w:r w:rsidRPr="00E079C1">
        <w:rPr>
          <w:b/>
        </w:rPr>
        <w:t>PRIVATE &amp; CONFIDENTIAL</w:t>
      </w:r>
    </w:p>
    <w:p w:rsidR="00F4740F" w:rsidRDefault="00F4740F">
      <w:pPr>
        <w:rPr>
          <w:b/>
        </w:rPr>
      </w:pPr>
    </w:p>
    <w:p w:rsidR="00F4740F" w:rsidRPr="00E079C1" w:rsidRDefault="00F4740F">
      <w:pPr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48"/>
      </w:tblGrid>
      <w:tr w:rsidR="0036266E">
        <w:tc>
          <w:tcPr>
            <w:tcW w:w="9648" w:type="dxa"/>
          </w:tcPr>
          <w:p w:rsidR="0036266E" w:rsidRDefault="0036266E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  <w:p w:rsidR="0036266E" w:rsidRDefault="0036266E">
            <w:pPr>
              <w:rPr>
                <w:rFonts w:ascii="Garamond" w:hAnsi="Garamond"/>
              </w:rPr>
            </w:pPr>
          </w:p>
        </w:tc>
      </w:tr>
    </w:tbl>
    <w:p w:rsidR="0036266E" w:rsidRDefault="0036266E"/>
    <w:p w:rsidR="0036266E" w:rsidRDefault="0047113C">
      <w:r>
        <w:t>2016</w:t>
      </w:r>
    </w:p>
    <w:p w:rsidR="00833FA8" w:rsidRDefault="00833FA8"/>
    <w:p w:rsidR="00833FA8" w:rsidRDefault="00833FA8"/>
    <w:p w:rsidR="0036266E" w:rsidRDefault="0036266E">
      <w:r>
        <w:t xml:space="preserve">Dear </w:t>
      </w:r>
      <w:r>
        <w:fldChar w:fldCharType="begin"/>
      </w:r>
      <w:r>
        <w:instrText xml:space="preserve">  </w:instrText>
      </w:r>
      <w:r>
        <w:fldChar w:fldCharType="end"/>
      </w:r>
    </w:p>
    <w:p w:rsidR="0036266E" w:rsidRDefault="0036266E"/>
    <w:p w:rsidR="0036266E" w:rsidRDefault="0036266E">
      <w:pPr>
        <w:rPr>
          <w:b/>
          <w:bCs/>
          <w:i/>
          <w:iCs/>
          <w:u w:val="single"/>
        </w:rPr>
      </w:pPr>
      <w:r>
        <w:rPr>
          <w:b/>
          <w:bCs/>
        </w:rPr>
        <w:t xml:space="preserve">Carer to People in their own </w:t>
      </w:r>
      <w:r w:rsidR="005C4086">
        <w:rPr>
          <w:b/>
          <w:bCs/>
        </w:rPr>
        <w:t>h</w:t>
      </w:r>
      <w:r>
        <w:rPr>
          <w:b/>
          <w:bCs/>
        </w:rPr>
        <w:t>omes</w:t>
      </w:r>
    </w:p>
    <w:p w:rsidR="0036266E" w:rsidRDefault="0036266E" w:rsidP="005C4086">
      <w:pPr>
        <w:rPr>
          <w:b/>
          <w:bCs/>
          <w:iCs/>
        </w:rPr>
      </w:pPr>
    </w:p>
    <w:p w:rsidR="005C4086" w:rsidRDefault="005C4086" w:rsidP="005C4086">
      <w:pPr>
        <w:rPr>
          <w:b/>
          <w:bCs/>
          <w:iCs/>
        </w:rPr>
      </w:pPr>
      <w:r>
        <w:rPr>
          <w:b/>
          <w:bCs/>
          <w:iCs/>
        </w:rPr>
        <w:t xml:space="preserve">Applicant: </w:t>
      </w:r>
      <w:r>
        <w:rPr>
          <w:b/>
          <w:bCs/>
          <w:iCs/>
        </w:rPr>
        <w:fldChar w:fldCharType="begin"/>
      </w:r>
      <w:r>
        <w:rPr>
          <w:b/>
          <w:bCs/>
          <w:iCs/>
        </w:rPr>
        <w:instrText xml:space="preserve">  </w:instrText>
      </w:r>
      <w:r>
        <w:rPr>
          <w:b/>
          <w:bCs/>
          <w:iCs/>
        </w:rPr>
        <w:fldChar w:fldCharType="end"/>
      </w:r>
    </w:p>
    <w:p w:rsidR="005C4086" w:rsidRPr="005C4086" w:rsidRDefault="005C4086" w:rsidP="005C4086">
      <w:pPr>
        <w:rPr>
          <w:b/>
          <w:bCs/>
          <w:iCs/>
        </w:rPr>
      </w:pPr>
    </w:p>
    <w:p w:rsidR="0036266E" w:rsidRDefault="00160A0A">
      <w:r>
        <w:t xml:space="preserve">                             </w:t>
      </w:r>
      <w:r w:rsidR="0036266E">
        <w:fldChar w:fldCharType="begin"/>
      </w:r>
      <w:r w:rsidR="0036266E">
        <w:instrText xml:space="preserve">  </w:instrText>
      </w:r>
      <w:r w:rsidR="0036266E">
        <w:fldChar w:fldCharType="end"/>
      </w:r>
      <w:r w:rsidR="005C4086">
        <w:t>worked for you as</w:t>
      </w:r>
      <w:r w:rsidR="00F4740F">
        <w:t xml:space="preserve"> a </w:t>
      </w:r>
      <w:r w:rsidR="00B2091F">
        <w:t xml:space="preserve"> </w:t>
      </w:r>
      <w:r w:rsidR="005C4086">
        <w:t>from</w:t>
      </w:r>
      <w:r w:rsidR="00B2091F">
        <w:t xml:space="preserve"> </w:t>
      </w:r>
      <w:r w:rsidR="005C4086">
        <w:t xml:space="preserve"> </w:t>
      </w:r>
      <w:r w:rsidR="005C4086">
        <w:fldChar w:fldCharType="begin"/>
      </w:r>
      <w:r w:rsidR="005C4086">
        <w:instrText xml:space="preserve">  </w:instrText>
      </w:r>
      <w:r w:rsidR="005C4086">
        <w:fldChar w:fldCharType="end"/>
      </w:r>
      <w:r w:rsidR="005C4086">
        <w:t xml:space="preserve"> </w:t>
      </w:r>
      <w:r>
        <w:t xml:space="preserve">                   </w:t>
      </w:r>
      <w:r w:rsidR="005C4086">
        <w:t xml:space="preserve">to </w:t>
      </w:r>
      <w:r>
        <w:t xml:space="preserve">                  </w:t>
      </w:r>
      <w:r w:rsidR="00B2091F">
        <w:t xml:space="preserve"> a</w:t>
      </w:r>
      <w:r w:rsidR="005C4086">
        <w:t xml:space="preserve">nd </w:t>
      </w:r>
      <w:r w:rsidR="0036266E">
        <w:t>has provided your name as a referee.  We would be grateful if you could complete the questionnaire overleaf.</w:t>
      </w:r>
    </w:p>
    <w:p w:rsidR="0036266E" w:rsidRDefault="0036266E"/>
    <w:p w:rsidR="0036266E" w:rsidRDefault="0036266E">
      <w:r>
        <w:t xml:space="preserve">Aspen Hamilton Care Management offers an advisory and support service to </w:t>
      </w:r>
      <w:r w:rsidR="00B2091F">
        <w:t>adults at risk</w:t>
      </w:r>
      <w:r>
        <w:t xml:space="preserve"> and their families.</w:t>
      </w:r>
    </w:p>
    <w:p w:rsidR="0036266E" w:rsidRDefault="0036266E"/>
    <w:p w:rsidR="0036266E" w:rsidRDefault="0036266E">
      <w:r>
        <w:t>Our carers must be practical people of integrity and discretion who have special empathy with vulnerable people.</w:t>
      </w:r>
    </w:p>
    <w:p w:rsidR="0036266E" w:rsidRDefault="0036266E"/>
    <w:p w:rsidR="0036266E" w:rsidRDefault="0036266E">
      <w:r>
        <w:t xml:space="preserve">We enclose a stamped addressed envelope and look forward to </w:t>
      </w:r>
      <w:r w:rsidR="005C4086">
        <w:t>hearing from you</w:t>
      </w:r>
      <w:r>
        <w:t>.</w:t>
      </w:r>
    </w:p>
    <w:p w:rsidR="0036266E" w:rsidRDefault="0036266E"/>
    <w:p w:rsidR="0036266E" w:rsidRDefault="0036266E">
      <w:r>
        <w:t>Thank you for your assistance.</w:t>
      </w:r>
    </w:p>
    <w:p w:rsidR="0036266E" w:rsidRDefault="0036266E"/>
    <w:p w:rsidR="0036266E" w:rsidRDefault="0036266E">
      <w:r>
        <w:t>Yours sincerely</w:t>
      </w:r>
    </w:p>
    <w:p w:rsidR="0036266E" w:rsidRDefault="0036266E"/>
    <w:p w:rsidR="0036266E" w:rsidRDefault="0036266E"/>
    <w:p w:rsidR="0036266E" w:rsidRDefault="0036266E"/>
    <w:p w:rsidR="0036266E" w:rsidRDefault="0036266E"/>
    <w:p w:rsidR="0036266E" w:rsidRDefault="00245F16">
      <w:r>
        <w:t>Isobel Goodall</w:t>
      </w:r>
    </w:p>
    <w:p w:rsidR="0036266E" w:rsidRDefault="0036266E">
      <w:r>
        <w:t xml:space="preserve">Administrator </w:t>
      </w:r>
    </w:p>
    <w:p w:rsidR="008D28DB" w:rsidRDefault="008D28DB"/>
    <w:sectPr w:rsidR="008D28DB">
      <w:pgSz w:w="11906" w:h="16838" w:code="9"/>
      <w:pgMar w:top="2268" w:right="1230" w:bottom="1701" w:left="1230" w:header="709" w:footer="1361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76A" w:rsidRDefault="000A476A">
      <w:r>
        <w:separator/>
      </w:r>
    </w:p>
  </w:endnote>
  <w:endnote w:type="continuationSeparator" w:id="0">
    <w:p w:rsidR="000A476A" w:rsidRDefault="000A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76A" w:rsidRDefault="000A476A">
      <w:r>
        <w:separator/>
      </w:r>
    </w:p>
  </w:footnote>
  <w:footnote w:type="continuationSeparator" w:id="0">
    <w:p w:rsidR="000A476A" w:rsidRDefault="000A4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0A"/>
    <w:rsid w:val="00073062"/>
    <w:rsid w:val="000A476A"/>
    <w:rsid w:val="0012396A"/>
    <w:rsid w:val="001254E3"/>
    <w:rsid w:val="00160A0A"/>
    <w:rsid w:val="00245F16"/>
    <w:rsid w:val="0036266E"/>
    <w:rsid w:val="00396CB0"/>
    <w:rsid w:val="0047113C"/>
    <w:rsid w:val="005C4086"/>
    <w:rsid w:val="007B0403"/>
    <w:rsid w:val="00833FA8"/>
    <w:rsid w:val="008D28DB"/>
    <w:rsid w:val="00A9262E"/>
    <w:rsid w:val="00AF0A55"/>
    <w:rsid w:val="00B2091F"/>
    <w:rsid w:val="00B67FAF"/>
    <w:rsid w:val="00DB14CB"/>
    <w:rsid w:val="00E079C1"/>
    <w:rsid w:val="00F4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entury Gothic" w:hAnsi="Century Gothic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474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4740F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entury Gothic" w:hAnsi="Century Gothic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474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474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spenHamilton%20Templates\Reference%20Requ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Reference Request</Template>
  <TotalTime>0</TotalTime>
  <Pages>1</Pages>
  <Words>96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Hence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Isobel Goodall</dc:creator>
  <cp:lastModifiedBy>hindsr</cp:lastModifiedBy>
  <cp:revision>2</cp:revision>
  <cp:lastPrinted>2014-11-06T16:53:00Z</cp:lastPrinted>
  <dcterms:created xsi:type="dcterms:W3CDTF">2018-11-12T13:56:00Z</dcterms:created>
  <dcterms:modified xsi:type="dcterms:W3CDTF">2018-11-12T13:56:00Z</dcterms:modified>
</cp:coreProperties>
</file>